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6B5F" w14:textId="77777777" w:rsidR="00075F8D" w:rsidRDefault="002C6EC4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教育部性別平等教育委員會受理學生個人提案單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417"/>
        <w:gridCol w:w="1843"/>
        <w:gridCol w:w="1418"/>
        <w:gridCol w:w="3119"/>
      </w:tblGrid>
      <w:tr w:rsidR="00075F8D" w14:paraId="33A47652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580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0F1B" w14:textId="77777777" w:rsidR="00075F8D" w:rsidRDefault="002C6EC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075F8D" w14:paraId="3082B724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F6C3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81EA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33A279FE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9E59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6DA3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CD9E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2A92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0CC4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075F8D" w14:paraId="72408E8F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E75A" w14:textId="77777777" w:rsidR="00075F8D" w:rsidRDefault="00075F8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5EFB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A39F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B579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AAF7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6031C405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F312" w14:textId="77777777" w:rsidR="00075F8D" w:rsidRDefault="00075F8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BB66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2B4A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5B159B91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E3AF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91AE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7D41A9A2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1C400528" w14:textId="77777777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0348" w14:textId="77777777" w:rsidR="00075F8D" w:rsidRDefault="002C6EC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D9CB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75F8D" w14:paraId="416BC1A0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A326" w14:textId="77777777" w:rsidR="00075F8D" w:rsidRDefault="002C6EC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14:paraId="6909DDEA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568A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14:paraId="5DEFFAA1" w14:textId="77777777" w:rsidR="00075F8D" w:rsidRDefault="002C6EC4">
      <w:pPr>
        <w:pStyle w:val="Standard"/>
        <w:ind w:left="603" w:hanging="603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1</w:t>
      </w:r>
      <w:r>
        <w:rPr>
          <w:rFonts w:ascii="Times New Roman" w:eastAsia="標楷體" w:hAnsi="Times New Roman" w:cs="Times New Roman"/>
          <w:sz w:val="22"/>
        </w:rPr>
        <w:t>：學生可個人提案或將提案</w:t>
      </w:r>
      <w:proofErr w:type="gramStart"/>
      <w:r>
        <w:rPr>
          <w:rFonts w:ascii="Times New Roman" w:eastAsia="標楷體" w:hAnsi="Times New Roman" w:cs="Times New Roman"/>
          <w:sz w:val="22"/>
        </w:rPr>
        <w:t>單請交由</w:t>
      </w:r>
      <w:proofErr w:type="gramEnd"/>
      <w:r>
        <w:rPr>
          <w:rFonts w:ascii="Times New Roman" w:eastAsia="標楷體" w:hAnsi="Times New Roman" w:cs="Times New Roman"/>
          <w:sz w:val="22"/>
        </w:rPr>
        <w:t>該校學生會或其他自治組織，並由前述組織代表向該校性別平等教育委員會提案。</w:t>
      </w:r>
    </w:p>
    <w:p w14:paraId="5A6ED4B8" w14:textId="77777777" w:rsidR="00075F8D" w:rsidRDefault="002C6EC4">
      <w:pPr>
        <w:pStyle w:val="Standard"/>
        <w:ind w:left="603" w:hanging="603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2</w:t>
      </w:r>
      <w:r>
        <w:rPr>
          <w:rFonts w:ascii="Times New Roman" w:eastAsia="標楷體" w:hAnsi="Times New Roman" w:cs="Times New Roman"/>
          <w:sz w:val="22"/>
        </w:rPr>
        <w:t>：同一案由已向學生會或其他自治組織提案並由學校受理者，不得重複向本部性別平等教育委員會提案。</w:t>
      </w:r>
    </w:p>
    <w:p w14:paraId="68E375B3" w14:textId="77777777" w:rsidR="00075F8D" w:rsidRDefault="002C6EC4">
      <w:pPr>
        <w:pStyle w:val="Standard"/>
        <w:ind w:left="578" w:hanging="552"/>
      </w:pPr>
      <w:proofErr w:type="gramStart"/>
      <w:r>
        <w:rPr>
          <w:rFonts w:ascii="Times New Roman" w:eastAsia="標楷體" w:hAnsi="Times New Roman" w:cs="Times New Roman"/>
          <w:sz w:val="22"/>
        </w:rPr>
        <w:t>註</w:t>
      </w:r>
      <w:proofErr w:type="gramEnd"/>
      <w:r>
        <w:rPr>
          <w:rFonts w:ascii="Times New Roman" w:eastAsia="標楷體" w:hAnsi="Times New Roman" w:cs="Times New Roman"/>
          <w:sz w:val="22"/>
        </w:rPr>
        <w:t>3</w:t>
      </w:r>
      <w:r>
        <w:rPr>
          <w:rFonts w:ascii="Times New Roman" w:eastAsia="標楷體" w:hAnsi="Times New Roman" w:cs="Times New Roman"/>
          <w:sz w:val="22"/>
        </w:rPr>
        <w:t>：</w:t>
      </w:r>
      <w:proofErr w:type="gramStart"/>
      <w:r>
        <w:rPr>
          <w:rFonts w:ascii="Times New Roman" w:eastAsia="標楷體" w:hAnsi="Times New Roman" w:cs="Times New Roman"/>
          <w:sz w:val="22"/>
        </w:rPr>
        <w:t>逕</w:t>
      </w:r>
      <w:proofErr w:type="gramEnd"/>
      <w:r>
        <w:rPr>
          <w:rFonts w:ascii="Times New Roman" w:eastAsia="標楷體" w:hAnsi="Times New Roman" w:cs="Times New Roman"/>
          <w:sz w:val="22"/>
        </w:rPr>
        <w:t>向</w:t>
      </w:r>
      <w:proofErr w:type="gramStart"/>
      <w:r>
        <w:rPr>
          <w:rFonts w:ascii="Times New Roman" w:eastAsia="標楷體" w:hAnsi="Times New Roman" w:cs="Times New Roman"/>
          <w:sz w:val="22"/>
        </w:rPr>
        <w:t>本部本部</w:t>
      </w:r>
      <w:proofErr w:type="gramEnd"/>
      <w:r>
        <w:rPr>
          <w:rFonts w:ascii="Times New Roman" w:eastAsia="標楷體" w:hAnsi="Times New Roman" w:cs="Times New Roman"/>
          <w:sz w:val="22"/>
        </w:rPr>
        <w:t>性別平等教育委員會提案者：</w:t>
      </w:r>
    </w:p>
    <w:p w14:paraId="79275294" w14:textId="77777777" w:rsidR="00075F8D" w:rsidRDefault="002C6EC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高級中等以下學校提案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</w:t>
      </w:r>
      <w:proofErr w:type="gramStart"/>
      <w:r>
        <w:rPr>
          <w:rFonts w:ascii="Times New Roman" w:eastAsia="標楷體" w:hAnsi="Times New Roman" w:cs="Times New Roman"/>
          <w:sz w:val="22"/>
        </w:rPr>
        <w:t>臺</w:t>
      </w:r>
      <w:proofErr w:type="gramEnd"/>
      <w:r>
        <w:rPr>
          <w:rFonts w:ascii="Times New Roman" w:eastAsia="標楷體" w:hAnsi="Times New Roman" w:cs="Times New Roman"/>
          <w:sz w:val="22"/>
        </w:rPr>
        <w:t>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14:paraId="7497EFF3" w14:textId="77777777" w:rsidR="00075F8D" w:rsidRDefault="002C6EC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 xml:space="preserve">     </w:t>
      </w:r>
      <w:r>
        <w:rPr>
          <w:rFonts w:ascii="Times New Roman" w:eastAsia="標楷體" w:hAnsi="Times New Roman" w:cs="Times New Roman"/>
          <w:sz w:val="22"/>
        </w:rPr>
        <w:t>大專校院提案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14:paraId="03DD249C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55D2145E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77642D9E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5936ED93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2B44FEE3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10F3262E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5B0C72C6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079BFB63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0607B632" w14:textId="77777777" w:rsidR="00075F8D" w:rsidRDefault="00075F8D">
      <w:pPr>
        <w:pStyle w:val="Standard"/>
        <w:rPr>
          <w:rFonts w:ascii="Times New Roman" w:eastAsia="標楷體" w:hAnsi="Times New Roman" w:cs="Times New Roman"/>
          <w:b/>
          <w:sz w:val="22"/>
        </w:rPr>
      </w:pPr>
    </w:p>
    <w:p w14:paraId="70E55C9A" w14:textId="77777777" w:rsidR="00075F8D" w:rsidRDefault="002C6EC4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教育部性別平等教育委員會受理學生團體提案單</w:t>
      </w:r>
    </w:p>
    <w:tbl>
      <w:tblPr>
        <w:tblW w:w="920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1459"/>
        <w:gridCol w:w="1375"/>
        <w:gridCol w:w="2978"/>
      </w:tblGrid>
      <w:tr w:rsidR="00075F8D" w14:paraId="3FA0FCC1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61E1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教育階段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B7CC" w14:textId="77777777" w:rsidR="00075F8D" w:rsidRDefault="002C6EC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國民小學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國民中學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高級中等學校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/>
                <w:color w:val="262626"/>
                <w:spacing w:val="15"/>
                <w:sz w:val="28"/>
                <w:szCs w:val="28"/>
                <w:shd w:val="clear" w:color="auto" w:fill="FFFFFF"/>
              </w:rPr>
              <w:t>大專校院</w:t>
            </w:r>
          </w:p>
        </w:tc>
      </w:tr>
      <w:tr w:rsidR="00075F8D" w14:paraId="46C7C15A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4451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A6D9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740BBCE7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7089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259D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提案團體名稱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DCF7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5565E4ED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D92" w14:textId="77777777" w:rsidR="00075F8D" w:rsidRDefault="00075F8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B310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提案代表姓名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290F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33967D81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2A55" w14:textId="77777777" w:rsidR="00075F8D" w:rsidRDefault="00075F8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D2F4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67A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B3C3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1794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3ACDD21E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97B4" w14:textId="77777777" w:rsidR="00075F8D" w:rsidRDefault="00075F8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A611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8D33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101A2B2D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94A8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案由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96A5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提案主題：教育部權責之性別平等教育全國性政策議題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575918D3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075F8D" w14:paraId="7C7CD995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0CA0" w14:textId="77777777" w:rsidR="00075F8D" w:rsidRDefault="002C6EC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  <w:p w14:paraId="5EAC4791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14:paraId="12425FAB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14:paraId="175CDC5E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D34B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請說明提案事由，另提案若有相關附件，請一併檢附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75F8D" w14:paraId="7141C872" w14:textId="77777777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1433" w14:textId="77777777" w:rsidR="00075F8D" w:rsidRDefault="002C6EC4">
            <w:pPr>
              <w:pStyle w:val="Standard"/>
              <w:spacing w:line="4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建議</w:t>
            </w:r>
          </w:p>
          <w:p w14:paraId="0377D819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14:paraId="27A9FC51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  <w:p w14:paraId="3F4182F9" w14:textId="77777777" w:rsidR="00075F8D" w:rsidRDefault="00075F8D">
            <w:pPr>
              <w:pStyle w:val="Standard"/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523D" w14:textId="77777777" w:rsidR="00075F8D" w:rsidRDefault="002C6EC4">
            <w:pPr>
              <w:pStyle w:val="Standard"/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請提出具體建議作法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14:paraId="03B3B8E6" w14:textId="77777777" w:rsidR="00075F8D" w:rsidRDefault="002C6EC4">
      <w:pPr>
        <w:pStyle w:val="Standard"/>
        <w:ind w:left="643" w:hanging="643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</w:p>
    <w:p w14:paraId="20C91038" w14:textId="77777777" w:rsidR="00075F8D" w:rsidRDefault="002C6EC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高級中等以下學校提案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</w:t>
      </w:r>
      <w:proofErr w:type="gramStart"/>
      <w:r>
        <w:rPr>
          <w:rFonts w:ascii="Times New Roman" w:eastAsia="標楷體" w:hAnsi="Times New Roman" w:cs="Times New Roman"/>
          <w:sz w:val="22"/>
        </w:rPr>
        <w:t>臺</w:t>
      </w:r>
      <w:proofErr w:type="gramEnd"/>
      <w:r>
        <w:rPr>
          <w:rFonts w:ascii="Times New Roman" w:eastAsia="標楷體" w:hAnsi="Times New Roman" w:cs="Times New Roman"/>
          <w:sz w:val="22"/>
        </w:rPr>
        <w:t>中市霧峰區中正路</w:t>
      </w:r>
      <w:r>
        <w:rPr>
          <w:rFonts w:ascii="Times New Roman" w:eastAsia="標楷體" w:hAnsi="Times New Roman" w:cs="Times New Roman"/>
          <w:sz w:val="22"/>
        </w:rPr>
        <w:t>738</w:t>
      </w:r>
      <w:r>
        <w:rPr>
          <w:rFonts w:ascii="Times New Roman" w:eastAsia="標楷體" w:hAnsi="Times New Roman" w:cs="Times New Roman"/>
          <w:sz w:val="22"/>
        </w:rPr>
        <w:t>之</w:t>
      </w:r>
      <w:r>
        <w:rPr>
          <w:rFonts w:ascii="Times New Roman" w:eastAsia="標楷體" w:hAnsi="Times New Roman" w:cs="Times New Roman"/>
          <w:sz w:val="22"/>
        </w:rPr>
        <w:t>4</w:t>
      </w:r>
      <w:r>
        <w:rPr>
          <w:rFonts w:ascii="Times New Roman" w:eastAsia="標楷體" w:hAnsi="Times New Roman" w:cs="Times New Roman"/>
          <w:sz w:val="22"/>
        </w:rPr>
        <w:t>號，國民及學前教育署」；</w:t>
      </w:r>
    </w:p>
    <w:p w14:paraId="5C8004D1" w14:textId="77777777" w:rsidR="00075F8D" w:rsidRDefault="002C6EC4">
      <w:pPr>
        <w:pStyle w:val="Standard"/>
        <w:ind w:left="603" w:hanging="603"/>
      </w:pPr>
      <w:r>
        <w:rPr>
          <w:rFonts w:ascii="Times New Roman" w:eastAsia="標楷體" w:hAnsi="Times New Roman" w:cs="Times New Roman"/>
          <w:sz w:val="22"/>
        </w:rPr>
        <w:t>大專校院提案</w:t>
      </w:r>
      <w:proofErr w:type="gramStart"/>
      <w:r>
        <w:rPr>
          <w:rFonts w:ascii="Times New Roman" w:eastAsia="標楷體" w:hAnsi="Times New Roman" w:cs="Times New Roman"/>
          <w:sz w:val="22"/>
        </w:rPr>
        <w:t>單請函送</w:t>
      </w:r>
      <w:proofErr w:type="gramEnd"/>
      <w:r>
        <w:rPr>
          <w:rFonts w:ascii="Times New Roman" w:eastAsia="標楷體" w:hAnsi="Times New Roman" w:cs="Times New Roman"/>
          <w:sz w:val="22"/>
        </w:rPr>
        <w:t>「臺北市中正區忠孝東路一段</w:t>
      </w:r>
      <w:r>
        <w:rPr>
          <w:rFonts w:ascii="Times New Roman" w:eastAsia="標楷體" w:hAnsi="Times New Roman" w:cs="Times New Roman"/>
          <w:sz w:val="22"/>
        </w:rPr>
        <w:t>172</w:t>
      </w:r>
      <w:r>
        <w:rPr>
          <w:rFonts w:ascii="Times New Roman" w:eastAsia="標楷體" w:hAnsi="Times New Roman" w:cs="Times New Roman"/>
          <w:sz w:val="22"/>
        </w:rPr>
        <w:t>號</w:t>
      </w:r>
      <w:r>
        <w:rPr>
          <w:rFonts w:ascii="Times New Roman" w:eastAsia="標楷體" w:hAnsi="Times New Roman" w:cs="Times New Roman"/>
          <w:sz w:val="22"/>
        </w:rPr>
        <w:t>6</w:t>
      </w:r>
      <w:r>
        <w:rPr>
          <w:rFonts w:ascii="Times New Roman" w:eastAsia="標楷體" w:hAnsi="Times New Roman" w:cs="Times New Roman"/>
          <w:sz w:val="22"/>
        </w:rPr>
        <w:t>樓，教育部」。</w:t>
      </w:r>
    </w:p>
    <w:p w14:paraId="3645A2EA" w14:textId="77777777" w:rsidR="00075F8D" w:rsidRDefault="00075F8D">
      <w:pPr>
        <w:pStyle w:val="Standard"/>
      </w:pPr>
    </w:p>
    <w:sectPr w:rsidR="00075F8D">
      <w:footerReference w:type="default" r:id="rId7"/>
      <w:pgSz w:w="11906" w:h="16838"/>
      <w:pgMar w:top="1247" w:right="1304" w:bottom="1247" w:left="1304" w:header="720" w:footer="992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D43D" w14:textId="77777777" w:rsidR="002C6EC4" w:rsidRDefault="002C6EC4">
      <w:r>
        <w:separator/>
      </w:r>
    </w:p>
  </w:endnote>
  <w:endnote w:type="continuationSeparator" w:id="0">
    <w:p w14:paraId="66F2CC00" w14:textId="77777777" w:rsidR="002C6EC4" w:rsidRDefault="002C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330D" w14:textId="77777777" w:rsidR="00C66A1B" w:rsidRDefault="002C6EC4">
    <w:pPr>
      <w:pStyle w:val="a6"/>
      <w:jc w:val="center"/>
    </w:pPr>
  </w:p>
  <w:p w14:paraId="161B4900" w14:textId="77777777" w:rsidR="00C66A1B" w:rsidRDefault="002C6E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9EF4" w14:textId="77777777" w:rsidR="002C6EC4" w:rsidRDefault="002C6EC4">
      <w:r>
        <w:rPr>
          <w:color w:val="000000"/>
        </w:rPr>
        <w:separator/>
      </w:r>
    </w:p>
  </w:footnote>
  <w:footnote w:type="continuationSeparator" w:id="0">
    <w:p w14:paraId="71AFDBBC" w14:textId="77777777" w:rsidR="002C6EC4" w:rsidRDefault="002C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ECF"/>
    <w:multiLevelType w:val="multilevel"/>
    <w:tmpl w:val="E81AE5D2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5F8D"/>
    <w:rsid w:val="0007353C"/>
    <w:rsid w:val="00075F8D"/>
    <w:rsid w:val="002C6EC4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BD83B"/>
  <w15:docId w15:val="{4C8DDA35-996E-4F4B-B760-298BDFAA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陳珮萱</dc:creator>
  <cp:lastModifiedBy>Fish-School</cp:lastModifiedBy>
  <cp:revision>2</cp:revision>
  <cp:lastPrinted>2024-04-11T08:30:00Z</cp:lastPrinted>
  <dcterms:created xsi:type="dcterms:W3CDTF">2024-11-19T01:41:00Z</dcterms:created>
  <dcterms:modified xsi:type="dcterms:W3CDTF">2024-11-19T01:41:00Z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